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DFE22A" w14:textId="77777777" w:rsidR="009B1227" w:rsidRDefault="009B1227">
      <w:pPr>
        <w:pStyle w:val="Brieffenster"/>
      </w:pPr>
    </w:p>
    <w:p w14:paraId="707AA30A" w14:textId="77777777" w:rsidR="002A7A64" w:rsidRPr="002A7A64" w:rsidRDefault="002A7A64" w:rsidP="002A7A64">
      <w:pPr>
        <w:rPr>
          <w:b/>
          <w:bCs/>
        </w:rPr>
      </w:pPr>
      <w:r w:rsidRPr="002A7A64">
        <w:rPr>
          <w:b/>
          <w:bCs/>
        </w:rPr>
        <w:t>Datenschutzrechtliche Einwilligungserklärung in die Verarbeitung von personenbezogenen Daten zur Erreichbarkeit</w:t>
      </w:r>
    </w:p>
    <w:p w14:paraId="2BCD9EEF" w14:textId="77777777" w:rsidR="002A7A64" w:rsidRDefault="002A7A64" w:rsidP="002A7A64"/>
    <w:p w14:paraId="484125C7" w14:textId="77777777" w:rsidR="002A7A64" w:rsidRDefault="002A7A64" w:rsidP="002A7A64"/>
    <w:p w14:paraId="5038D08A" w14:textId="77777777" w:rsidR="002A7A64" w:rsidRDefault="002A7A64" w:rsidP="002A7A64"/>
    <w:p w14:paraId="2EA51C78" w14:textId="77777777" w:rsidR="002A7A64" w:rsidRDefault="002A7A64" w:rsidP="002A7A64">
      <w:r>
        <w:t xml:space="preserve">Sehr geehrte Erziehungsberechtigte, </w:t>
      </w:r>
    </w:p>
    <w:p w14:paraId="0F41F55F" w14:textId="77777777" w:rsidR="002A7A64" w:rsidRDefault="002A7A64" w:rsidP="002A7A64"/>
    <w:p w14:paraId="706F05D1" w14:textId="77777777" w:rsidR="002A7A64" w:rsidRDefault="002A7A64" w:rsidP="002A7A64">
      <w:r>
        <w:t>Sie können uns die Möglichkeit geben, dass wir Sie auch per Fax oder E-Mail zu Hause und per Telefon und E-Mail am Arbeitsplatz kontaktieren. Im Falle eines medizinischen Notfalls bei Ihrem Kind können wir Ihren Angaben gemäß handeln. In der Vergangenheit hat es sich bewährt, wenn innerhalb der Elternschaft einer Klasse Kontaktinformationen als Klassenliste an alle Eltern verteilt werden. Dieses würden wir auch jetzt gerne tun.</w:t>
      </w:r>
    </w:p>
    <w:p w14:paraId="6E3F07A0" w14:textId="77777777" w:rsidR="002A7A64" w:rsidRDefault="002A7A64" w:rsidP="002A7A64"/>
    <w:p w14:paraId="03148A20" w14:textId="77777777" w:rsidR="002A7A64" w:rsidRDefault="002A7A64" w:rsidP="002A7A64">
      <w:r>
        <w:t>Hierzu möchten wir im Folgenden Ihre Einwilligung einholen.</w:t>
      </w:r>
    </w:p>
    <w:p w14:paraId="1D10DE39" w14:textId="2A3C6327" w:rsidR="002A7A64" w:rsidRDefault="002A7A64" w:rsidP="002A7A64">
      <w:r>
        <w:t>Bitte auf dem Elternbrief ankreuzen.</w:t>
      </w:r>
    </w:p>
    <w:p w14:paraId="508B3ED8" w14:textId="5DA243B8" w:rsidR="002A7A64" w:rsidRPr="002A7A64" w:rsidRDefault="002A7A64" w:rsidP="002A7A64">
      <w:pPr>
        <w:rPr>
          <w:b/>
          <w:bCs/>
        </w:rPr>
      </w:pPr>
      <w:bookmarkStart w:id="0" w:name="_Hlk200630947"/>
      <w:r w:rsidRPr="002A7A64">
        <w:rPr>
          <w:b/>
          <w:bCs/>
        </w:rPr>
        <w:t>1.Versand von E-Mails</w:t>
      </w:r>
      <w:r w:rsidRPr="002A7A64">
        <w:rPr>
          <w:b/>
          <w:bCs/>
        </w:rPr>
        <w:tab/>
      </w:r>
      <w:r w:rsidRPr="002A7A64">
        <w:rPr>
          <w:b/>
          <w:bCs/>
        </w:rPr>
        <w:tab/>
      </w:r>
      <w:r w:rsidRPr="002A7A64">
        <w:rPr>
          <w:b/>
          <w:bCs/>
        </w:rPr>
        <w:tab/>
      </w:r>
      <w:r w:rsidRPr="002A7A64">
        <w:rPr>
          <w:b/>
          <w:bCs/>
        </w:rPr>
        <w:tab/>
      </w:r>
      <w:r w:rsidRPr="002A7A64">
        <w:rPr>
          <w:b/>
          <w:bCs/>
        </w:rPr>
        <w:tab/>
      </w:r>
    </w:p>
    <w:p w14:paraId="08F6CAAD" w14:textId="1ED21C03" w:rsidR="002A7A64" w:rsidRPr="002A7A64" w:rsidRDefault="002A7A64" w:rsidP="002A7A64">
      <w:pPr>
        <w:rPr>
          <w:lang w:val="it-IT"/>
        </w:rPr>
      </w:pPr>
      <w:r w:rsidRPr="002A7A64">
        <w:rPr>
          <w:rFonts w:ascii="Segoe UI Symbol" w:hAnsi="Segoe UI Symbol" w:cs="Segoe UI Symbol"/>
          <w:lang w:val="it-IT"/>
        </w:rPr>
        <w:t>☐</w:t>
      </w:r>
      <w:r w:rsidRPr="002A7A64">
        <w:rPr>
          <w:lang w:val="it-IT"/>
        </w:rPr>
        <w:tab/>
        <w:t xml:space="preserve">private E-Mail: _______________________________  </w:t>
      </w:r>
    </w:p>
    <w:p w14:paraId="25638BDD" w14:textId="77777777" w:rsidR="002A7A64" w:rsidRDefault="002A7A64" w:rsidP="002A7A64">
      <w:r>
        <w:rPr>
          <w:rFonts w:ascii="Segoe UI Symbol" w:hAnsi="Segoe UI Symbol" w:cs="Segoe UI Symbol"/>
        </w:rPr>
        <w:t>☐</w:t>
      </w:r>
      <w:r>
        <w:t xml:space="preserve"> JA / </w:t>
      </w:r>
      <w:r>
        <w:rPr>
          <w:rFonts w:ascii="Segoe UI Symbol" w:hAnsi="Segoe UI Symbol" w:cs="Segoe UI Symbol"/>
        </w:rPr>
        <w:t>☐</w:t>
      </w:r>
      <w:r>
        <w:t xml:space="preserve"> NEIN     Die Schule darf die private E-Mail nutzen, um mir/ uns Elternbriefe und allgemeine Informationen </w:t>
      </w:r>
    </w:p>
    <w:p w14:paraId="76F95CBF" w14:textId="77777777" w:rsidR="002A7A64" w:rsidRDefault="002A7A64" w:rsidP="002A7A64">
      <w:r>
        <w:t xml:space="preserve">                             zukommen zu lassen.</w:t>
      </w:r>
    </w:p>
    <w:p w14:paraId="576805D2" w14:textId="77777777" w:rsidR="002A7A64" w:rsidRDefault="002A7A64" w:rsidP="002A7A64"/>
    <w:p w14:paraId="47875EF8" w14:textId="69B4961F" w:rsidR="002A7A64" w:rsidRDefault="002A7A64" w:rsidP="002A7A64">
      <w:r>
        <w:t xml:space="preserve">Hinweis: Sensible Informationen werden von der Schule grundsätzlich NIE per E-Mail an Eltern übermittelt! </w:t>
      </w:r>
    </w:p>
    <w:p w14:paraId="2F5322BE" w14:textId="52B3750F" w:rsidR="002A7A64" w:rsidRPr="002A7A64" w:rsidRDefault="002A7A64" w:rsidP="002A7A64">
      <w:pPr>
        <w:rPr>
          <w:b/>
          <w:bCs/>
        </w:rPr>
      </w:pPr>
      <w:r w:rsidRPr="002A7A64">
        <w:rPr>
          <w:b/>
          <w:bCs/>
        </w:rPr>
        <w:t>2</w:t>
      </w:r>
      <w:r>
        <w:rPr>
          <w:b/>
          <w:bCs/>
        </w:rPr>
        <w:t xml:space="preserve">. </w:t>
      </w:r>
      <w:r w:rsidRPr="002A7A64">
        <w:rPr>
          <w:b/>
          <w:bCs/>
        </w:rPr>
        <w:t>Erreichbarkeit am Arbeitsplatz</w:t>
      </w:r>
    </w:p>
    <w:p w14:paraId="236893EA" w14:textId="77777777" w:rsidR="002A7A64" w:rsidRDefault="002A7A64" w:rsidP="002A7A64">
      <w:r>
        <w:t>Hiermit willige ich / willigen wir ein, dass die Schule uns zusätzlich auf die unten eingetragene Art kontaktieren darf und diese Informationen dafür speichert:  Bitte ankreuzen und ergänzen!</w:t>
      </w:r>
    </w:p>
    <w:p w14:paraId="7DFF3705" w14:textId="77777777" w:rsidR="002A7A64" w:rsidRDefault="002A7A64" w:rsidP="002A7A64"/>
    <w:p w14:paraId="42EEB1CD" w14:textId="77777777" w:rsidR="002A7A64" w:rsidRDefault="002A7A64" w:rsidP="002A7A64"/>
    <w:p w14:paraId="5A27F065" w14:textId="77777777" w:rsidR="002A7A64" w:rsidRDefault="002A7A64" w:rsidP="002A7A64"/>
    <w:p w14:paraId="493E343F" w14:textId="77777777" w:rsidR="002A7A64" w:rsidRDefault="002A7A64" w:rsidP="002A7A64">
      <w:r>
        <w:rPr>
          <w:rFonts w:ascii="Segoe UI Symbol" w:hAnsi="Segoe UI Symbol" w:cs="Segoe UI Symbol"/>
        </w:rPr>
        <w:lastRenderedPageBreak/>
        <w:t>☐</w:t>
      </w:r>
      <w:r>
        <w:tab/>
        <w:t xml:space="preserve">berufliches Telefon: __________________   </w:t>
      </w:r>
      <w:r>
        <w:rPr>
          <w:rFonts w:ascii="Segoe UI Symbol" w:hAnsi="Segoe UI Symbol" w:cs="Segoe UI Symbol"/>
        </w:rPr>
        <w:t>☐</w:t>
      </w:r>
      <w:r>
        <w:t xml:space="preserve">   berufliche E-Mail:   ___________________________________ </w:t>
      </w:r>
    </w:p>
    <w:p w14:paraId="35E24951" w14:textId="77777777" w:rsidR="002A7A64" w:rsidRDefault="002A7A64" w:rsidP="002A7A64"/>
    <w:p w14:paraId="45238A0F" w14:textId="4B80176B" w:rsidR="002A7A64" w:rsidRPr="002A7A64" w:rsidRDefault="002A7A64" w:rsidP="002A7A64">
      <w:pPr>
        <w:rPr>
          <w:b/>
          <w:bCs/>
        </w:rPr>
      </w:pPr>
      <w:r w:rsidRPr="002A7A64">
        <w:rPr>
          <w:b/>
          <w:bCs/>
        </w:rPr>
        <w:t xml:space="preserve">3. </w:t>
      </w:r>
      <w:r w:rsidRPr="002A7A64">
        <w:rPr>
          <w:b/>
          <w:bCs/>
        </w:rPr>
        <w:t>Klassenliste</w:t>
      </w:r>
    </w:p>
    <w:p w14:paraId="7F742EEC" w14:textId="77777777" w:rsidR="002A7A64" w:rsidRDefault="002A7A64" w:rsidP="002A7A64">
      <w:r>
        <w:t>Hiermit willige ich / willigen wir ein, dass die Schule folgende Informationen in eine Klassenliste der Klasse meines/ unseres Kindes einträgt und diese Liste dann an alle Eltern der Klasse verteilt:  Bitte ankreuzen und ergänzen!</w:t>
      </w:r>
    </w:p>
    <w:p w14:paraId="57956275" w14:textId="77777777" w:rsidR="002A7A64" w:rsidRDefault="002A7A64" w:rsidP="002A7A64"/>
    <w:p w14:paraId="18EF161F" w14:textId="77777777" w:rsidR="002A7A64" w:rsidRDefault="002A7A64" w:rsidP="002A7A64">
      <w:r>
        <w:rPr>
          <w:rFonts w:ascii="Segoe UI Symbol" w:hAnsi="Segoe UI Symbol" w:cs="Segoe UI Symbol"/>
        </w:rPr>
        <w:t>☐</w:t>
      </w:r>
      <w:r>
        <w:t xml:space="preserve"> JA / </w:t>
      </w:r>
      <w:r>
        <w:rPr>
          <w:rFonts w:ascii="Segoe UI Symbol" w:hAnsi="Segoe UI Symbol" w:cs="Segoe UI Symbol"/>
        </w:rPr>
        <w:t>☐</w:t>
      </w:r>
      <w:r>
        <w:t xml:space="preserve"> NEIN</w:t>
      </w:r>
      <w:r>
        <w:tab/>
        <w:t>Name des Kindes:  ________________________________________________________________</w:t>
      </w:r>
    </w:p>
    <w:p w14:paraId="27306128" w14:textId="77777777" w:rsidR="002A7A64" w:rsidRDefault="002A7A64" w:rsidP="002A7A64"/>
    <w:p w14:paraId="060BF05C" w14:textId="77777777" w:rsidR="002A7A64" w:rsidRDefault="002A7A64" w:rsidP="002A7A64">
      <w:r>
        <w:rPr>
          <w:rFonts w:ascii="Segoe UI Symbol" w:hAnsi="Segoe UI Symbol" w:cs="Segoe UI Symbol"/>
        </w:rPr>
        <w:t>☐</w:t>
      </w:r>
      <w:r>
        <w:t xml:space="preserve"> JA / </w:t>
      </w:r>
      <w:r>
        <w:rPr>
          <w:rFonts w:ascii="Segoe UI Symbol" w:hAnsi="Segoe UI Symbol" w:cs="Segoe UI Symbol"/>
        </w:rPr>
        <w:t>☐</w:t>
      </w:r>
      <w:r>
        <w:t xml:space="preserve"> NEIN</w:t>
      </w:r>
      <w:r>
        <w:tab/>
        <w:t xml:space="preserve"> Ihre Adresse:  ____________________________________________________________________</w:t>
      </w:r>
    </w:p>
    <w:p w14:paraId="1310AF13" w14:textId="77777777" w:rsidR="002A7A64" w:rsidRDefault="002A7A64" w:rsidP="002A7A64"/>
    <w:p w14:paraId="0219217B" w14:textId="77777777" w:rsidR="002A7A64" w:rsidRDefault="002A7A64" w:rsidP="002A7A64">
      <w:r>
        <w:rPr>
          <w:rFonts w:ascii="Segoe UI Symbol" w:hAnsi="Segoe UI Symbol" w:cs="Segoe UI Symbol"/>
        </w:rPr>
        <w:t>☐</w:t>
      </w:r>
      <w:r>
        <w:t xml:space="preserve"> JA / </w:t>
      </w:r>
      <w:r>
        <w:rPr>
          <w:rFonts w:ascii="Segoe UI Symbol" w:hAnsi="Segoe UI Symbol" w:cs="Segoe UI Symbol"/>
        </w:rPr>
        <w:t>☐</w:t>
      </w:r>
      <w:r>
        <w:t xml:space="preserve"> NEIN</w:t>
      </w:r>
      <w:r>
        <w:tab/>
        <w:t xml:space="preserve"> Ihre private Telefonnummer:  ________________________________________________________</w:t>
      </w:r>
    </w:p>
    <w:p w14:paraId="19261A4B" w14:textId="77777777" w:rsidR="002A7A64" w:rsidRDefault="002A7A64" w:rsidP="002A7A64"/>
    <w:p w14:paraId="65CB61F9" w14:textId="77777777" w:rsidR="002A7A64" w:rsidRDefault="002A7A64" w:rsidP="002A7A64"/>
    <w:bookmarkEnd w:id="0"/>
    <w:p w14:paraId="467A7D2D" w14:textId="77777777" w:rsidR="002A7A64" w:rsidRDefault="002A7A64" w:rsidP="002A7A64">
      <w:r>
        <w:t>Diese Einwilligung kann für die Zukunft jederzeit widerrufen werden. Dabei kann der Widerruf auch nur auf einen Teil der Informationen bezogen sein. Im Falle des Widerrufs werden wir die entsprechenden Informationen löschen und nicht weiter nutzen. Soweit die Einwilligung nicht widerrufen wird, gilt sie für die Dauer der Schulzugehörigkeit, nach Ende der Schulzugehörigkeit werden die Daten gelöscht.</w:t>
      </w:r>
    </w:p>
    <w:p w14:paraId="6420FA84" w14:textId="77777777" w:rsidR="002A7A64" w:rsidRDefault="002A7A64" w:rsidP="002A7A64"/>
    <w:p w14:paraId="60378B9E" w14:textId="77777777" w:rsidR="002A7A64" w:rsidRDefault="002A7A64" w:rsidP="002A7A64">
      <w:r>
        <w:t>Die Einwilligung ist freiwillig. Aus der Nichterteilung oder dem Widerruf der Einwilligung entstehen keine Nachteile.</w:t>
      </w:r>
    </w:p>
    <w:p w14:paraId="4DF41B4B" w14:textId="77777777" w:rsidR="002A7A64" w:rsidRDefault="002A7A64" w:rsidP="002A7A64"/>
    <w:p w14:paraId="7A1DADB0" w14:textId="4317DA40" w:rsidR="000F3BDC" w:rsidRDefault="002A7A64" w:rsidP="000F3BDC">
      <w:r>
        <w:t xml:space="preserve">Gegenüber der Schule besteht ein Recht auf Auskunft über Ihre personenbezogenen Daten, ferner haben Sie ein Recht auf Berichtigung, Löschung oder Einschränkung, ein Widerspruchsrecht gegen die Verarbeitung und ein Recht auf Datenübertragbarkeit. </w:t>
      </w:r>
    </w:p>
    <w:p w14:paraId="05396883" w14:textId="77777777" w:rsidR="0087712B" w:rsidRPr="000F3BDC" w:rsidRDefault="0087712B" w:rsidP="000F3BDC">
      <w:pPr>
        <w:tabs>
          <w:tab w:val="left" w:pos="2760"/>
        </w:tabs>
      </w:pPr>
    </w:p>
    <w:sectPr w:rsidR="0087712B" w:rsidRPr="000F3BDC">
      <w:headerReference w:type="default" r:id="rId8"/>
      <w:footerReference w:type="default" r:id="rId9"/>
      <w:headerReference w:type="first" r:id="rId10"/>
      <w:footerReference w:type="first" r:id="rId11"/>
      <w:type w:val="continuous"/>
      <w:pgSz w:w="11907" w:h="16840"/>
      <w:pgMar w:top="624" w:right="1418" w:bottom="1134" w:left="1418" w:header="845" w:footer="765"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FA8D70" w14:textId="77777777" w:rsidR="00FC2541" w:rsidRDefault="00FC2541">
      <w:r>
        <w:separator/>
      </w:r>
    </w:p>
  </w:endnote>
  <w:endnote w:type="continuationSeparator" w:id="0">
    <w:p w14:paraId="798027AB" w14:textId="77777777" w:rsidR="00FC2541" w:rsidRDefault="00FC25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mic Sans MS">
    <w:panose1 w:val="030F0702030302020204"/>
    <w:charset w:val="00"/>
    <w:family w:val="script"/>
    <w:pitch w:val="variable"/>
    <w:sig w:usb0="00000287" w:usb1="00000013" w:usb2="00000000" w:usb3="00000000" w:csb0="0000009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42A81A" w14:textId="77777777" w:rsidR="008555C8" w:rsidRDefault="008555C8">
    <w:pPr>
      <w:pStyle w:val="Fuzeile"/>
      <w:tabs>
        <w:tab w:val="clear" w:pos="4536"/>
      </w:tabs>
      <w:ind w:left="-993"/>
      <w:rPr>
        <w:sz w:val="12"/>
      </w:rPr>
    </w:pPr>
    <w:r>
      <w:rPr>
        <w:sz w:val="12"/>
      </w:rPr>
      <w:fldChar w:fldCharType="begin"/>
    </w:r>
    <w:r>
      <w:rPr>
        <w:sz w:val="12"/>
      </w:rPr>
      <w:instrText xml:space="preserve"> FILENAME \* UPPER \* MERGEFORMAT </w:instrText>
    </w:r>
    <w:r>
      <w:rPr>
        <w:sz w:val="12"/>
      </w:rPr>
      <w:fldChar w:fldCharType="separate"/>
    </w:r>
    <w:r w:rsidR="0087712B">
      <w:rPr>
        <w:noProof/>
        <w:sz w:val="12"/>
      </w:rPr>
      <w:t>BRIEFPAPIER WINDMÜHLE.DOC</w:t>
    </w:r>
    <w:r>
      <w:rPr>
        <w:sz w:val="12"/>
      </w:rPr>
      <w:fldChar w:fldCharType="end"/>
    </w:r>
  </w:p>
  <w:p w14:paraId="4837E0D6" w14:textId="77777777" w:rsidR="008555C8" w:rsidRDefault="008555C8">
    <w:pPr>
      <w:pStyle w:val="Fuzeile"/>
      <w:tabs>
        <w:tab w:val="clear" w:pos="4536"/>
      </w:tabs>
      <w:jc w:val="center"/>
      <w:rPr>
        <w:sz w:val="16"/>
      </w:rPr>
    </w:pPr>
    <w:r>
      <w:rPr>
        <w:sz w:val="16"/>
      </w:rPr>
      <w:t xml:space="preserve">Windmühlenweg 17 </w:t>
    </w:r>
    <w:r>
      <w:rPr>
        <w:sz w:val="16"/>
      </w:rPr>
      <w:sym w:font="Symbol" w:char="F0D7"/>
    </w:r>
    <w:r>
      <w:rPr>
        <w:sz w:val="16"/>
      </w:rPr>
      <w:t xml:space="preserve"> 22607 Hamburg</w:t>
    </w:r>
  </w:p>
  <w:p w14:paraId="22B94118" w14:textId="77777777" w:rsidR="008555C8" w:rsidRDefault="008555C8">
    <w:pPr>
      <w:pStyle w:val="Fuzeile"/>
      <w:jc w:val="center"/>
      <w:rPr>
        <w:sz w:val="12"/>
      </w:rPr>
    </w:pPr>
    <w:r>
      <w:rPr>
        <w:sz w:val="12"/>
      </w:rPr>
      <w:t xml:space="preserve">Telefon 040 / 428 93 95 0 </w:t>
    </w:r>
    <w:r>
      <w:rPr>
        <w:sz w:val="12"/>
      </w:rPr>
      <w:sym w:font="Symbol" w:char="F0D7"/>
    </w:r>
    <w:r>
      <w:rPr>
        <w:sz w:val="12"/>
      </w:rPr>
      <w:t xml:space="preserve"> Fax 040 / 428 93 95 22</w:t>
    </w:r>
  </w:p>
  <w:p w14:paraId="3802F6E8" w14:textId="77777777" w:rsidR="008555C8" w:rsidRDefault="008555C8">
    <w:pPr>
      <w:pStyle w:val="Fuzeile"/>
      <w:jc w:val="center"/>
      <w:rPr>
        <w:sz w:val="12"/>
      </w:rPr>
    </w:pPr>
    <w:r>
      <w:rPr>
        <w:sz w:val="12"/>
      </w:rPr>
      <w:t>Schule-Windmuehlenweg@bbs.hamburg.de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6BE1F3" w14:textId="77777777" w:rsidR="008555C8" w:rsidRDefault="008555C8">
    <w:pPr>
      <w:pStyle w:val="Fuzeile"/>
      <w:ind w:left="-993"/>
      <w:rPr>
        <w:sz w:val="16"/>
      </w:rPr>
    </w:pPr>
    <w:r>
      <w:rPr>
        <w:sz w:val="12"/>
      </w:rPr>
      <w:fldChar w:fldCharType="begin"/>
    </w:r>
    <w:r>
      <w:rPr>
        <w:sz w:val="12"/>
      </w:rPr>
      <w:instrText xml:space="preserve"> FILENAME \* UPPER \* MERGEFORMAT </w:instrText>
    </w:r>
    <w:r>
      <w:rPr>
        <w:sz w:val="12"/>
      </w:rPr>
      <w:fldChar w:fldCharType="separate"/>
    </w:r>
    <w:r w:rsidR="0087712B">
      <w:rPr>
        <w:noProof/>
        <w:sz w:val="12"/>
      </w:rPr>
      <w:t>BRIEFPAPIER WINDMÜHLE.DOC</w:t>
    </w:r>
    <w:r>
      <w:rPr>
        <w:sz w:val="12"/>
      </w:rPr>
      <w:fldChar w:fldCharType="end"/>
    </w:r>
  </w:p>
  <w:p w14:paraId="70C7ECF5" w14:textId="77777777" w:rsidR="008555C8" w:rsidRDefault="008555C8">
    <w:pPr>
      <w:pStyle w:val="Fuzeile"/>
      <w:jc w:val="center"/>
      <w:rPr>
        <w:sz w:val="16"/>
      </w:rPr>
    </w:pPr>
    <w:r>
      <w:rPr>
        <w:sz w:val="16"/>
      </w:rPr>
      <w:t xml:space="preserve">Windmühlenweg 17 </w:t>
    </w:r>
    <w:r>
      <w:rPr>
        <w:sz w:val="16"/>
      </w:rPr>
      <w:sym w:font="Symbol" w:char="F0D7"/>
    </w:r>
    <w:r>
      <w:rPr>
        <w:sz w:val="16"/>
      </w:rPr>
      <w:t xml:space="preserve"> 22607 Hamburg</w:t>
    </w:r>
  </w:p>
  <w:p w14:paraId="40DA705C" w14:textId="77777777" w:rsidR="008555C8" w:rsidRDefault="008555C8">
    <w:pPr>
      <w:pStyle w:val="Fuzeile"/>
      <w:jc w:val="center"/>
      <w:rPr>
        <w:sz w:val="12"/>
      </w:rPr>
    </w:pPr>
    <w:r>
      <w:rPr>
        <w:sz w:val="12"/>
      </w:rPr>
      <w:t xml:space="preserve">Telefon 040 / 428 93 950 </w:t>
    </w:r>
    <w:r>
      <w:rPr>
        <w:sz w:val="12"/>
      </w:rPr>
      <w:sym w:font="Symbol" w:char="F0D7"/>
    </w:r>
    <w:r>
      <w:rPr>
        <w:sz w:val="12"/>
      </w:rPr>
      <w:t xml:space="preserve"> Fax 040 / 428 93 9522</w:t>
    </w:r>
  </w:p>
  <w:p w14:paraId="17154EEB" w14:textId="77777777" w:rsidR="008555C8" w:rsidRDefault="008555C8">
    <w:pPr>
      <w:pStyle w:val="Fuzeile"/>
      <w:jc w:val="center"/>
      <w:rPr>
        <w:sz w:val="12"/>
      </w:rPr>
    </w:pPr>
    <w:r>
      <w:rPr>
        <w:sz w:val="12"/>
      </w:rPr>
      <w:t>Schule-Windmuehlenweg@bsb.hamburg.de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651228" w14:textId="77777777" w:rsidR="00FC2541" w:rsidRDefault="00FC2541">
      <w:r>
        <w:separator/>
      </w:r>
    </w:p>
  </w:footnote>
  <w:footnote w:type="continuationSeparator" w:id="0">
    <w:p w14:paraId="2FA8513D" w14:textId="77777777" w:rsidR="00FC2541" w:rsidRDefault="00FC25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96A9D4" w14:textId="77777777" w:rsidR="008555C8" w:rsidRDefault="008555C8">
    <w:pPr>
      <w:framePr w:w="9085" w:h="1697" w:hRule="exact" w:hSpace="142" w:wrap="around" w:vAnchor="page" w:hAnchor="page" w:x="1419" w:y="853"/>
      <w:jc w:val="center"/>
      <w:rPr>
        <w:sz w:val="36"/>
      </w:rPr>
    </w:pPr>
    <w:r>
      <w:rPr>
        <w:sz w:val="44"/>
      </w:rPr>
      <w:t>Schule</w:t>
    </w:r>
    <w:r>
      <w:rPr>
        <w:sz w:val="40"/>
      </w:rPr>
      <w:t xml:space="preserve"> </w:t>
    </w:r>
    <w:r>
      <w:rPr>
        <w:sz w:val="44"/>
      </w:rPr>
      <w:t>Windmühlenweg</w:t>
    </w:r>
  </w:p>
  <w:p w14:paraId="76FE2B30" w14:textId="77777777" w:rsidR="008555C8" w:rsidRDefault="008555C8">
    <w:pPr>
      <w:framePr w:w="9085" w:h="1697" w:hRule="exact" w:hSpace="142" w:wrap="around" w:vAnchor="page" w:hAnchor="page" w:x="1419" w:y="853"/>
      <w:jc w:val="center"/>
      <w:rPr>
        <w:sz w:val="28"/>
      </w:rPr>
    </w:pPr>
    <w:r>
      <w:rPr>
        <w:sz w:val="28"/>
      </w:rPr>
      <w:t>Grundschule</w:t>
    </w:r>
  </w:p>
  <w:p w14:paraId="0FCBD656" w14:textId="77777777" w:rsidR="008555C8" w:rsidRDefault="008555C8">
    <w:pPr>
      <w:framePr w:w="9085" w:h="1697" w:hRule="exact" w:hSpace="142" w:wrap="around" w:vAnchor="page" w:hAnchor="page" w:x="1419" w:y="853"/>
      <w:jc w:val="right"/>
    </w:pPr>
    <w:r>
      <w:t xml:space="preserve">Seite </w:t>
    </w:r>
    <w:r>
      <w:fldChar w:fldCharType="begin"/>
    </w:r>
    <w:r>
      <w:instrText xml:space="preserve"> PAGE  \* MERGEFORMAT </w:instrText>
    </w:r>
    <w:r>
      <w:fldChar w:fldCharType="separate"/>
    </w:r>
    <w:r w:rsidR="00136796">
      <w:rPr>
        <w:noProof/>
      </w:rPr>
      <w:t>2</w:t>
    </w:r>
    <w:r>
      <w:fldChar w:fldCharType="end"/>
    </w:r>
  </w:p>
  <w:p w14:paraId="19EA6B80" w14:textId="77777777" w:rsidR="008555C8" w:rsidRDefault="008555C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EB4120" w14:textId="77777777" w:rsidR="008555C8" w:rsidRPr="00477097" w:rsidRDefault="008555C8">
    <w:pPr>
      <w:framePr w:w="9093" w:h="1717" w:hRule="exact" w:hSpace="142" w:wrap="around" w:vAnchor="page" w:hAnchor="page" w:x="1419" w:y="846"/>
      <w:jc w:val="center"/>
      <w:rPr>
        <w:rFonts w:ascii="Comic Sans MS" w:hAnsi="Comic Sans MS"/>
        <w:sz w:val="36"/>
      </w:rPr>
    </w:pPr>
    <w:r w:rsidRPr="00477097">
      <w:rPr>
        <w:rFonts w:ascii="Comic Sans MS" w:hAnsi="Comic Sans MS"/>
        <w:sz w:val="44"/>
      </w:rPr>
      <w:t>Schule</w:t>
    </w:r>
    <w:r w:rsidRPr="00477097">
      <w:rPr>
        <w:rFonts w:ascii="Comic Sans MS" w:hAnsi="Comic Sans MS"/>
        <w:sz w:val="40"/>
      </w:rPr>
      <w:t xml:space="preserve"> </w:t>
    </w:r>
    <w:r w:rsidRPr="00477097">
      <w:rPr>
        <w:rFonts w:ascii="Comic Sans MS" w:hAnsi="Comic Sans MS"/>
        <w:sz w:val="44"/>
      </w:rPr>
      <w:t>Windmühlenweg</w:t>
    </w:r>
  </w:p>
  <w:p w14:paraId="1C2E2EAF" w14:textId="77777777" w:rsidR="008555C8" w:rsidRPr="00477097" w:rsidRDefault="008555C8">
    <w:pPr>
      <w:framePr w:w="9093" w:h="1717" w:hRule="exact" w:hSpace="142" w:wrap="around" w:vAnchor="page" w:hAnchor="page" w:x="1419" w:y="846"/>
      <w:jc w:val="center"/>
      <w:rPr>
        <w:rFonts w:ascii="Comic Sans MS" w:hAnsi="Comic Sans MS"/>
        <w:sz w:val="28"/>
      </w:rPr>
    </w:pPr>
    <w:r w:rsidRPr="00477097">
      <w:rPr>
        <w:rFonts w:ascii="Comic Sans MS" w:hAnsi="Comic Sans MS"/>
        <w:sz w:val="28"/>
      </w:rPr>
      <w:t>Grundschule</w:t>
    </w:r>
    <w:r>
      <w:rPr>
        <w:rFonts w:ascii="Comic Sans MS" w:hAnsi="Comic Sans MS"/>
        <w:sz w:val="28"/>
      </w:rPr>
      <w:t xml:space="preserve"> mit Vorschulklassen</w:t>
    </w:r>
  </w:p>
  <w:p w14:paraId="32C1C30C" w14:textId="77777777" w:rsidR="008555C8" w:rsidRDefault="008555C8">
    <w:pPr>
      <w:framePr w:w="9093" w:h="1717" w:hRule="exact" w:hSpace="142" w:wrap="around" w:vAnchor="page" w:hAnchor="page" w:x="1419" w:y="846"/>
      <w:jc w:val="right"/>
      <w:rPr>
        <w:sz w:val="24"/>
      </w:rPr>
    </w:pPr>
  </w:p>
  <w:p w14:paraId="4E64642C" w14:textId="443347E7" w:rsidR="008555C8" w:rsidRDefault="00F171FA">
    <w:pPr>
      <w:framePr w:w="2982" w:h="3759" w:hRule="exact" w:hSpace="142" w:wrap="around" w:vAnchor="page" w:hAnchor="page" w:x="8376" w:y="840"/>
    </w:pPr>
    <w:r>
      <w:rPr>
        <w:noProof/>
      </w:rPr>
      <w:drawing>
        <wp:inline distT="0" distB="0" distL="0" distR="0" wp14:anchorId="77930825" wp14:editId="5A4FD88C">
          <wp:extent cx="1885950" cy="24765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5950" cy="2476500"/>
                  </a:xfrm>
                  <a:prstGeom prst="rect">
                    <a:avLst/>
                  </a:prstGeom>
                  <a:noFill/>
                  <a:ln>
                    <a:noFill/>
                  </a:ln>
                </pic:spPr>
              </pic:pic>
            </a:graphicData>
          </a:graphic>
        </wp:inline>
      </w:drawing>
    </w:r>
  </w:p>
  <w:p w14:paraId="7C63CA64" w14:textId="77777777" w:rsidR="008555C8" w:rsidRDefault="008555C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911279"/>
    <w:multiLevelType w:val="multilevel"/>
    <w:tmpl w:val="D8E217F0"/>
    <w:lvl w:ilvl="0">
      <w:start w:val="1"/>
      <w:numFmt w:val="bullet"/>
      <w:lvlText w:val=""/>
      <w:lvlJc w:val="left"/>
      <w:pPr>
        <w:ind w:left="720" w:hanging="360"/>
      </w:pPr>
      <w:rPr>
        <w:rFonts w:ascii="Symbol" w:hAnsi="Symbol"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16cid:durableId="4706326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142"/>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097"/>
    <w:rsid w:val="000519AA"/>
    <w:rsid w:val="000F373F"/>
    <w:rsid w:val="000F3BDC"/>
    <w:rsid w:val="00100BE0"/>
    <w:rsid w:val="001073E6"/>
    <w:rsid w:val="0011547A"/>
    <w:rsid w:val="00136796"/>
    <w:rsid w:val="001B34D1"/>
    <w:rsid w:val="002947C5"/>
    <w:rsid w:val="002A7A64"/>
    <w:rsid w:val="002C5264"/>
    <w:rsid w:val="002E4B34"/>
    <w:rsid w:val="00367377"/>
    <w:rsid w:val="00370ADC"/>
    <w:rsid w:val="00370F9A"/>
    <w:rsid w:val="003A091A"/>
    <w:rsid w:val="003D7AD9"/>
    <w:rsid w:val="00401746"/>
    <w:rsid w:val="0043073C"/>
    <w:rsid w:val="00443AB6"/>
    <w:rsid w:val="00450BF2"/>
    <w:rsid w:val="00477097"/>
    <w:rsid w:val="004A36BC"/>
    <w:rsid w:val="004B18F3"/>
    <w:rsid w:val="004F163A"/>
    <w:rsid w:val="005552E3"/>
    <w:rsid w:val="00637ED9"/>
    <w:rsid w:val="00696376"/>
    <w:rsid w:val="006D21C4"/>
    <w:rsid w:val="006E0F8A"/>
    <w:rsid w:val="00722CE2"/>
    <w:rsid w:val="00796FF6"/>
    <w:rsid w:val="007B2BE5"/>
    <w:rsid w:val="007B4C19"/>
    <w:rsid w:val="007C0F2E"/>
    <w:rsid w:val="007C6F43"/>
    <w:rsid w:val="00814673"/>
    <w:rsid w:val="008555C8"/>
    <w:rsid w:val="00856143"/>
    <w:rsid w:val="0087712B"/>
    <w:rsid w:val="00897DA6"/>
    <w:rsid w:val="008B4314"/>
    <w:rsid w:val="008D3B6F"/>
    <w:rsid w:val="00955B3C"/>
    <w:rsid w:val="00975A82"/>
    <w:rsid w:val="0097685D"/>
    <w:rsid w:val="00981523"/>
    <w:rsid w:val="009B1227"/>
    <w:rsid w:val="00A046C8"/>
    <w:rsid w:val="00A20A68"/>
    <w:rsid w:val="00A44BFF"/>
    <w:rsid w:val="00A510DE"/>
    <w:rsid w:val="00A65AC1"/>
    <w:rsid w:val="00A86F6B"/>
    <w:rsid w:val="00AC0DFF"/>
    <w:rsid w:val="00AD3EA3"/>
    <w:rsid w:val="00B72232"/>
    <w:rsid w:val="00C62623"/>
    <w:rsid w:val="00C6512A"/>
    <w:rsid w:val="00C763EE"/>
    <w:rsid w:val="00CF6D9A"/>
    <w:rsid w:val="00D25D34"/>
    <w:rsid w:val="00DF32C7"/>
    <w:rsid w:val="00E52CD0"/>
    <w:rsid w:val="00E83B46"/>
    <w:rsid w:val="00F171FA"/>
    <w:rsid w:val="00F752CC"/>
    <w:rsid w:val="00FB6377"/>
    <w:rsid w:val="00FC2541"/>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9E1589"/>
  <w15:chartTrackingRefBased/>
  <w15:docId w15:val="{2D3B9FCF-A16E-43BA-A2CA-064D1F925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overflowPunct w:val="0"/>
      <w:autoSpaceDE w:val="0"/>
      <w:autoSpaceDN w:val="0"/>
      <w:adjustRightInd w:val="0"/>
      <w:spacing w:line="360" w:lineRule="auto"/>
      <w:textAlignment w:val="baseline"/>
    </w:pPr>
    <w:rPr>
      <w:rFonts w:ascii="Arial" w:hAnsi="Arial"/>
      <w:sz w:val="22"/>
      <w:lang w:eastAsia="de-DE"/>
    </w:rPr>
  </w:style>
  <w:style w:type="paragraph" w:styleId="berschrift1">
    <w:name w:val="heading 1"/>
    <w:basedOn w:val="Standard"/>
    <w:next w:val="Standard"/>
    <w:qFormat/>
    <w:pPr>
      <w:keepNext/>
      <w:spacing w:before="240" w:after="60"/>
      <w:outlineLvl w:val="0"/>
    </w:pPr>
    <w:rPr>
      <w:b/>
      <w:kern w:val="28"/>
      <w:sz w:val="28"/>
    </w:rPr>
  </w:style>
  <w:style w:type="paragraph" w:styleId="berschrift2">
    <w:name w:val="heading 2"/>
    <w:basedOn w:val="Standard"/>
    <w:next w:val="Standard"/>
    <w:qFormat/>
    <w:pPr>
      <w:keepNext/>
      <w:spacing w:before="240" w:after="360"/>
      <w:outlineLvl w:val="1"/>
    </w:pPr>
    <w:rPr>
      <w:b/>
      <w:i/>
      <w:sz w:val="24"/>
    </w:rPr>
  </w:style>
  <w:style w:type="paragraph" w:styleId="berschrift3">
    <w:name w:val="heading 3"/>
    <w:basedOn w:val="Standard"/>
    <w:next w:val="Standard"/>
    <w:qFormat/>
    <w:pPr>
      <w:keepNext/>
      <w:spacing w:before="240" w:after="60"/>
      <w:outlineLvl w:val="2"/>
    </w:pPr>
    <w:rPr>
      <w:b/>
      <w:sz w:val="24"/>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Listenabsatz">
    <w:name w:val="List Paragraph"/>
    <w:basedOn w:val="Standard"/>
    <w:uiPriority w:val="34"/>
    <w:qFormat/>
    <w:rsid w:val="004B18F3"/>
    <w:pPr>
      <w:overflowPunct/>
      <w:autoSpaceDE/>
      <w:autoSpaceDN/>
      <w:adjustRightInd/>
      <w:spacing w:after="160" w:line="259" w:lineRule="auto"/>
      <w:ind w:left="720"/>
      <w:contextualSpacing/>
      <w:textAlignment w:val="auto"/>
    </w:pPr>
    <w:rPr>
      <w:rFonts w:ascii="Calibri" w:eastAsia="SimSun" w:hAnsi="Calibri"/>
      <w:szCs w:val="22"/>
      <w:lang w:eastAsia="zh-CN"/>
    </w:rPr>
  </w:style>
  <w:style w:type="paragraph" w:customStyle="1" w:styleId="Brieffenster">
    <w:name w:val="Brieffenster"/>
    <w:basedOn w:val="Standard"/>
    <w:next w:val="Standard"/>
    <w:pPr>
      <w:tabs>
        <w:tab w:val="right" w:pos="6804"/>
      </w:tabs>
      <w:spacing w:after="240" w:line="240" w:lineRule="auto"/>
      <w:ind w:right="2268"/>
    </w:pPr>
    <w:rPr>
      <w:sz w:val="16"/>
      <w:u w:val="single"/>
    </w:rPr>
  </w:style>
  <w:style w:type="paragraph" w:styleId="Sprechblasentext">
    <w:name w:val="Balloon Text"/>
    <w:basedOn w:val="Standard"/>
    <w:link w:val="SprechblasentextZchn"/>
    <w:rsid w:val="00696376"/>
    <w:pPr>
      <w:spacing w:line="240" w:lineRule="auto"/>
    </w:pPr>
    <w:rPr>
      <w:rFonts w:ascii="Segoe UI" w:hAnsi="Segoe UI" w:cs="Segoe UI"/>
      <w:sz w:val="18"/>
      <w:szCs w:val="18"/>
    </w:rPr>
  </w:style>
  <w:style w:type="character" w:customStyle="1" w:styleId="SprechblasentextZchn">
    <w:name w:val="Sprechblasentext Zchn"/>
    <w:link w:val="Sprechblasentext"/>
    <w:rsid w:val="00696376"/>
    <w:rPr>
      <w:rFonts w:ascii="Segoe UI" w:hAnsi="Segoe UI" w:cs="Segoe UI"/>
      <w:sz w:val="18"/>
      <w:szCs w:val="18"/>
      <w:lang w:eastAsia="de-DE"/>
    </w:rPr>
  </w:style>
  <w:style w:type="paragraph" w:styleId="Textkrper">
    <w:name w:val="Body Text"/>
    <w:basedOn w:val="Standard"/>
    <w:link w:val="TextkrperZchn"/>
    <w:rsid w:val="007C6F43"/>
    <w:pPr>
      <w:overflowPunct/>
      <w:autoSpaceDE/>
      <w:autoSpaceDN/>
      <w:adjustRightInd/>
      <w:spacing w:line="240" w:lineRule="auto"/>
      <w:textAlignment w:val="auto"/>
    </w:pPr>
    <w:rPr>
      <w:b/>
      <w:bCs/>
      <w:szCs w:val="24"/>
    </w:rPr>
  </w:style>
  <w:style w:type="character" w:customStyle="1" w:styleId="TextkrperZchn">
    <w:name w:val="Textkörper Zchn"/>
    <w:link w:val="Textkrper"/>
    <w:rsid w:val="007C6F43"/>
    <w:rPr>
      <w:rFonts w:ascii="Arial" w:hAnsi="Arial"/>
      <w:b/>
      <w:bCs/>
      <w:sz w:val="22"/>
      <w:szCs w:val="24"/>
      <w:lang w:eastAsia="de-DE"/>
    </w:rPr>
  </w:style>
  <w:style w:type="paragraph" w:styleId="Datum">
    <w:name w:val="Date"/>
    <w:basedOn w:val="Standard"/>
    <w:next w:val="Standard"/>
    <w:link w:val="DatumZchn"/>
    <w:rsid w:val="00A046C8"/>
  </w:style>
  <w:style w:type="character" w:customStyle="1" w:styleId="DatumZchn">
    <w:name w:val="Datum Zchn"/>
    <w:link w:val="Datum"/>
    <w:rsid w:val="00A046C8"/>
    <w:rPr>
      <w:rFonts w:ascii="Arial" w:hAnsi="Arial"/>
      <w:sz w:val="22"/>
      <w:lang w:eastAsia="de-DE"/>
    </w:rPr>
  </w:style>
  <w:style w:type="character" w:customStyle="1" w:styleId="apple-converted-space">
    <w:name w:val="apple-converted-space"/>
    <w:rsid w:val="0097685D"/>
  </w:style>
  <w:style w:type="character" w:styleId="Hyperlink">
    <w:name w:val="Hyperlink"/>
    <w:rsid w:val="0087712B"/>
    <w:rPr>
      <w:color w:val="0563C1"/>
      <w:u w:val="single"/>
    </w:rPr>
  </w:style>
  <w:style w:type="character" w:styleId="NichtaufgelsteErwhnung">
    <w:name w:val="Unresolved Mention"/>
    <w:uiPriority w:val="99"/>
    <w:semiHidden/>
    <w:unhideWhenUsed/>
    <w:rsid w:val="008771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6904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Vorlagen\BMM.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265F2A-AC78-4491-AAD3-5344BEE83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BMM.dot</Template>
  <TotalTime>0</TotalTime>
  <Pages>2</Pages>
  <Words>368</Words>
  <Characters>2324</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Schule Windmühlenweg × Windmühlenweg 17 × 22607 Hamburg</vt:lpstr>
    </vt:vector>
  </TitlesOfParts>
  <Company>BSJB</Company>
  <LinksUpToDate>false</LinksUpToDate>
  <CharactersWithSpaces>2687</CharactersWithSpaces>
  <SharedDoc>false</SharedDoc>
  <HLinks>
    <vt:vector size="6" baseType="variant">
      <vt:variant>
        <vt:i4>3014669</vt:i4>
      </vt:variant>
      <vt:variant>
        <vt:i4>0</vt:i4>
      </vt:variant>
      <vt:variant>
        <vt:i4>0</vt:i4>
      </vt:variant>
      <vt:variant>
        <vt:i4>5</vt:i4>
      </vt:variant>
      <vt:variant>
        <vt:lpwstr>mailto:Schule-windmuehlenweg@bsb.hamburg.de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Schule Windmühlenweg × Windmühlenweg 17 × 22607 Hamburg</dc:title>
  <dc:subject/>
  <dc:creator>kraftk</dc:creator>
  <cp:keywords/>
  <cp:lastModifiedBy>Westberg, Katharina</cp:lastModifiedBy>
  <cp:revision>3</cp:revision>
  <cp:lastPrinted>2024-12-12T08:11:00Z</cp:lastPrinted>
  <dcterms:created xsi:type="dcterms:W3CDTF">2025-06-12T12:45:00Z</dcterms:created>
  <dcterms:modified xsi:type="dcterms:W3CDTF">2025-06-12T12:45:00Z</dcterms:modified>
</cp:coreProperties>
</file>